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BFD9" w14:textId="77777777" w:rsidR="005F414E" w:rsidRPr="000E52B5" w:rsidRDefault="005F414E">
      <w:pPr>
        <w:pStyle w:val="Titel"/>
        <w:tabs>
          <w:tab w:val="left" w:pos="4253"/>
        </w:tabs>
        <w:rPr>
          <w:rFonts w:ascii="Book Antiqua" w:hAnsi="Book Antiqua"/>
          <w:i w:val="0"/>
          <w:sz w:val="44"/>
        </w:rPr>
      </w:pPr>
      <w:r w:rsidRPr="000E52B5">
        <w:rPr>
          <w:rFonts w:ascii="Book Antiqua" w:hAnsi="Book Antiqua"/>
          <w:i w:val="0"/>
          <w:sz w:val="44"/>
        </w:rPr>
        <w:t>Stammdatenblatt</w:t>
      </w:r>
    </w:p>
    <w:p w14:paraId="3E94BBE7" w14:textId="77777777" w:rsidR="005F414E" w:rsidRPr="000E52B5" w:rsidRDefault="005F414E">
      <w:pPr>
        <w:pStyle w:val="Titel"/>
        <w:tabs>
          <w:tab w:val="left" w:pos="4253"/>
        </w:tabs>
        <w:rPr>
          <w:rFonts w:ascii="Book Antiqua" w:hAnsi="Book Antiqua"/>
          <w:i w:val="0"/>
          <w:sz w:val="32"/>
        </w:rPr>
      </w:pPr>
      <w:r w:rsidRPr="000E52B5">
        <w:rPr>
          <w:rFonts w:ascii="Book Antiqua" w:hAnsi="Book Antiqua"/>
          <w:i w:val="0"/>
          <w:sz w:val="32"/>
        </w:rPr>
        <w:t>zur Personalverrechnung</w:t>
      </w:r>
    </w:p>
    <w:p w14:paraId="6AF95F1D" w14:textId="77777777" w:rsidR="005F414E" w:rsidRDefault="005F414E">
      <w:pPr>
        <w:tabs>
          <w:tab w:val="left" w:pos="4253"/>
        </w:tabs>
        <w:rPr>
          <w:rFonts w:ascii="Book Antiqua" w:hAnsi="Book Antiqua"/>
          <w:sz w:val="22"/>
          <w:szCs w:val="22"/>
        </w:rPr>
      </w:pPr>
    </w:p>
    <w:p w14:paraId="7BC2BF56" w14:textId="77777777" w:rsidR="005F414E" w:rsidRPr="0076598F" w:rsidRDefault="005F414E">
      <w:pPr>
        <w:tabs>
          <w:tab w:val="left" w:pos="4253"/>
        </w:tabs>
        <w:rPr>
          <w:rFonts w:ascii="Book Antiqua" w:hAnsi="Book Antiqua"/>
          <w:sz w:val="22"/>
          <w:szCs w:val="22"/>
        </w:rPr>
      </w:pPr>
    </w:p>
    <w:p w14:paraId="79334458" w14:textId="77777777" w:rsidR="005F414E" w:rsidRPr="000E52B5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 w:rsidRPr="000E52B5">
        <w:rPr>
          <w:rFonts w:ascii="Garamond" w:hAnsi="Garamond"/>
          <w:sz w:val="26"/>
          <w:szCs w:val="26"/>
        </w:rPr>
        <w:t>Familienname:</w:t>
      </w:r>
      <w:r w:rsidRPr="000E52B5">
        <w:rPr>
          <w:rFonts w:ascii="Garamond" w:hAnsi="Garamond"/>
          <w:sz w:val="26"/>
          <w:szCs w:val="26"/>
        </w:rPr>
        <w:tab/>
      </w:r>
      <w:r w:rsidR="00F626D6" w:rsidRPr="00F626D6">
        <w:rPr>
          <w:rFonts w:ascii="Garamond" w:hAnsi="Garamond"/>
          <w:sz w:val="26"/>
          <w:szCs w:val="26"/>
          <w:u w:val="single"/>
        </w:rPr>
        <w:tab/>
      </w:r>
    </w:p>
    <w:p w14:paraId="3ED1D8C8" w14:textId="77777777" w:rsidR="005F414E" w:rsidRPr="000E52B5" w:rsidRDefault="005F414E" w:rsidP="00CA5777">
      <w:pPr>
        <w:tabs>
          <w:tab w:val="left" w:pos="3402"/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13765164" w14:textId="77777777" w:rsidR="005F414E" w:rsidRPr="000E52B5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 w:rsidRPr="000E52B5">
        <w:rPr>
          <w:rFonts w:ascii="Garamond" w:hAnsi="Garamond"/>
          <w:sz w:val="26"/>
          <w:szCs w:val="26"/>
        </w:rPr>
        <w:t>Vorname:</w:t>
      </w:r>
      <w:r w:rsidRPr="000E52B5"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3D1D2FE9" w14:textId="77777777" w:rsidR="005F414E" w:rsidRPr="000E52B5" w:rsidRDefault="005F414E" w:rsidP="00CA5777">
      <w:pPr>
        <w:tabs>
          <w:tab w:val="left" w:pos="3402"/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23C3DB88" w14:textId="77777777" w:rsidR="00FE45F3" w:rsidRPr="000E52B5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 w:rsidRPr="000E52B5">
        <w:rPr>
          <w:rFonts w:ascii="Garamond" w:hAnsi="Garamond"/>
          <w:sz w:val="26"/>
          <w:szCs w:val="26"/>
        </w:rPr>
        <w:t>SV-Nr. und Geburtsdatum:</w:t>
      </w:r>
      <w:r w:rsidRPr="000E52B5"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2BC9BABD" w14:textId="77777777" w:rsidR="005F414E" w:rsidRPr="000E52B5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750D9F53" w14:textId="77777777" w:rsidR="00FE45F3" w:rsidRPr="000E52B5" w:rsidRDefault="0061436D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Adresse:</w:t>
      </w:r>
      <w:r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26A63BF9" w14:textId="77777777" w:rsidR="005F414E" w:rsidRPr="000E52B5" w:rsidRDefault="005F414E" w:rsidP="00CA5777">
      <w:pPr>
        <w:tabs>
          <w:tab w:val="left" w:pos="3402"/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52578D02" w14:textId="77777777" w:rsidR="00FE45F3" w:rsidRPr="00FE45F3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  <w:highlight w:val="yellow"/>
        </w:rPr>
      </w:pPr>
      <w:r w:rsidRPr="000E52B5">
        <w:rPr>
          <w:rFonts w:ascii="Garamond" w:hAnsi="Garamond"/>
          <w:sz w:val="26"/>
          <w:szCs w:val="26"/>
        </w:rPr>
        <w:t>Nationalität:</w:t>
      </w:r>
      <w:r w:rsidRPr="000E52B5"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03C95F7F" w14:textId="77777777" w:rsidR="005F414E" w:rsidRPr="000E52B5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5F612F7A" w14:textId="77777777" w:rsidR="005F414E" w:rsidRPr="000E52B5" w:rsidRDefault="0061436D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Familienstand:</w:t>
      </w:r>
      <w:r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2E6738D5" w14:textId="77777777" w:rsidR="005F414E" w:rsidRPr="000E52B5" w:rsidRDefault="005F414E" w:rsidP="00CA5777">
      <w:pPr>
        <w:tabs>
          <w:tab w:val="left" w:pos="3402"/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48FC113B" w14:textId="77777777" w:rsidR="005F414E" w:rsidRPr="000E52B5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 w:rsidRPr="000E52B5">
        <w:rPr>
          <w:rFonts w:ascii="Garamond" w:hAnsi="Garamond"/>
          <w:sz w:val="26"/>
          <w:szCs w:val="26"/>
        </w:rPr>
        <w:t>Berufsbezeichnung:</w:t>
      </w:r>
      <w:r w:rsidRPr="000E52B5"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092DD3B6" w14:textId="77777777" w:rsidR="005F414E" w:rsidRPr="000E52B5" w:rsidRDefault="005F414E" w:rsidP="00CA5777">
      <w:pPr>
        <w:tabs>
          <w:tab w:val="left" w:pos="3402"/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3E1FA756" w14:textId="77777777" w:rsidR="005F414E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 w:rsidRPr="000E52B5">
        <w:rPr>
          <w:rFonts w:ascii="Garamond" w:hAnsi="Garamond"/>
          <w:sz w:val="26"/>
          <w:szCs w:val="26"/>
        </w:rPr>
        <w:t>Eintritt:</w:t>
      </w:r>
      <w:r w:rsidRPr="000E52B5"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5F636D40" w14:textId="77777777" w:rsidR="00F626D6" w:rsidRPr="000E52B5" w:rsidRDefault="00F626D6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04631662" w14:textId="77777777" w:rsidR="005F414E" w:rsidRDefault="005909F2" w:rsidP="00CA5777">
      <w:pPr>
        <w:tabs>
          <w:tab w:val="left" w:pos="3402"/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Austritt / Befristung:</w:t>
      </w:r>
      <w:r w:rsidR="00F626D6">
        <w:rPr>
          <w:rFonts w:ascii="Garamond" w:hAnsi="Garamond"/>
          <w:sz w:val="26"/>
          <w:szCs w:val="26"/>
        </w:rPr>
        <w:tab/>
      </w:r>
      <w:r w:rsidR="00F626D6"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685E50D1" w14:textId="77777777" w:rsidR="005909F2" w:rsidRDefault="00F626D6">
      <w:pPr>
        <w:tabs>
          <w:tab w:val="left" w:pos="3402"/>
          <w:tab w:val="left" w:pos="4253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(kürzer als 1 Monat vereinbart?)</w:t>
      </w:r>
      <w:r w:rsidRPr="00F626D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ab/>
        <w:t>[ja]</w:t>
      </w:r>
      <w:r>
        <w:rPr>
          <w:rFonts w:ascii="Garamond" w:hAnsi="Garamond"/>
          <w:sz w:val="26"/>
          <w:szCs w:val="26"/>
        </w:rPr>
        <w:tab/>
        <w:t>[nein]</w:t>
      </w:r>
    </w:p>
    <w:p w14:paraId="054F4A01" w14:textId="77777777" w:rsidR="005F414E" w:rsidRPr="000E52B5" w:rsidRDefault="005F414E" w:rsidP="00B23021">
      <w:pPr>
        <w:tabs>
          <w:tab w:val="left" w:pos="4253"/>
        </w:tabs>
        <w:rPr>
          <w:rFonts w:ascii="Garamond" w:hAnsi="Garamond"/>
          <w:sz w:val="26"/>
          <w:szCs w:val="26"/>
        </w:rPr>
      </w:pPr>
      <w:r w:rsidRPr="000E52B5">
        <w:rPr>
          <w:rFonts w:ascii="Garamond" w:hAnsi="Garamond"/>
          <w:sz w:val="26"/>
          <w:szCs w:val="26"/>
        </w:rPr>
        <w:t>Stu</w:t>
      </w:r>
      <w:r w:rsidR="008C5FD4" w:rsidRPr="000E52B5">
        <w:rPr>
          <w:rFonts w:ascii="Garamond" w:hAnsi="Garamond"/>
          <w:sz w:val="26"/>
          <w:szCs w:val="26"/>
        </w:rPr>
        <w:t>nden-Anzahl / Tage pro Woche:</w:t>
      </w:r>
      <w:r w:rsidR="008C5FD4" w:rsidRPr="000E52B5">
        <w:rPr>
          <w:rFonts w:ascii="Garamond" w:hAnsi="Garamond"/>
          <w:sz w:val="26"/>
          <w:szCs w:val="26"/>
        </w:rPr>
        <w:tab/>
      </w:r>
      <w:r w:rsidR="00F626D6" w:rsidRPr="00F626D6">
        <w:rPr>
          <w:rFonts w:ascii="Garamond" w:hAnsi="Garamond"/>
          <w:sz w:val="40"/>
          <w:szCs w:val="40"/>
        </w:rPr>
        <w:t>_____</w:t>
      </w:r>
      <w:r w:rsidR="0061436D">
        <w:rPr>
          <w:rFonts w:ascii="Garamond" w:hAnsi="Garamond"/>
          <w:sz w:val="26"/>
          <w:szCs w:val="26"/>
        </w:rPr>
        <w:t xml:space="preserve"> Std.</w:t>
      </w:r>
      <w:r w:rsidR="00EF5CEE">
        <w:rPr>
          <w:rFonts w:ascii="Garamond" w:hAnsi="Garamond"/>
          <w:sz w:val="26"/>
          <w:szCs w:val="26"/>
        </w:rPr>
        <w:t xml:space="preserve"> / </w:t>
      </w:r>
      <w:r w:rsidR="00F626D6" w:rsidRPr="00F626D6">
        <w:rPr>
          <w:rFonts w:ascii="Garamond" w:hAnsi="Garamond"/>
          <w:sz w:val="40"/>
          <w:szCs w:val="40"/>
        </w:rPr>
        <w:tab/>
        <w:t>_____</w:t>
      </w:r>
      <w:r w:rsidR="00EF5CEE">
        <w:rPr>
          <w:rFonts w:ascii="Garamond" w:hAnsi="Garamond"/>
          <w:sz w:val="26"/>
          <w:szCs w:val="26"/>
        </w:rPr>
        <w:t xml:space="preserve"> Tage</w:t>
      </w:r>
    </w:p>
    <w:p w14:paraId="4DD6C74D" w14:textId="77777777" w:rsidR="005F414E" w:rsidRPr="000E52B5" w:rsidRDefault="005F414E">
      <w:pPr>
        <w:tabs>
          <w:tab w:val="left" w:pos="3402"/>
          <w:tab w:val="left" w:pos="4253"/>
        </w:tabs>
        <w:rPr>
          <w:rFonts w:ascii="Garamond" w:hAnsi="Garamond"/>
          <w:sz w:val="26"/>
          <w:szCs w:val="26"/>
        </w:rPr>
      </w:pPr>
    </w:p>
    <w:p w14:paraId="43A8C4FE" w14:textId="77777777" w:rsidR="005909F2" w:rsidRDefault="005909F2" w:rsidP="005909F2">
      <w:pPr>
        <w:tabs>
          <w:tab w:val="left" w:pos="3402"/>
          <w:tab w:val="left" w:pos="4253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Wenn geringfügig beschäftigt:</w:t>
      </w:r>
    </w:p>
    <w:p w14:paraId="3C9A0CF4" w14:textId="77777777" w:rsidR="005909F2" w:rsidRDefault="005909F2" w:rsidP="005909F2">
      <w:pPr>
        <w:tabs>
          <w:tab w:val="left" w:pos="284"/>
          <w:tab w:val="left" w:pos="4253"/>
          <w:tab w:val="left" w:pos="439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F626D6">
        <w:rPr>
          <w:rFonts w:ascii="Garamond" w:hAnsi="Garamond"/>
          <w:sz w:val="26"/>
          <w:szCs w:val="26"/>
        </w:rPr>
        <w:t>Aushilfe (vorübergehend):</w:t>
      </w:r>
      <w:r>
        <w:rPr>
          <w:rFonts w:ascii="Garamond" w:hAnsi="Garamond"/>
          <w:sz w:val="26"/>
          <w:szCs w:val="26"/>
        </w:rPr>
        <w:tab/>
      </w:r>
      <w:r w:rsidR="00F626D6">
        <w:rPr>
          <w:rFonts w:ascii="Garamond" w:hAnsi="Garamond"/>
          <w:sz w:val="26"/>
          <w:szCs w:val="26"/>
        </w:rPr>
        <w:t>[ja]</w:t>
      </w:r>
      <w:r w:rsidR="00F626D6">
        <w:rPr>
          <w:rFonts w:ascii="Garamond" w:hAnsi="Garamond"/>
          <w:sz w:val="26"/>
          <w:szCs w:val="26"/>
        </w:rPr>
        <w:tab/>
        <w:t>[nein]</w:t>
      </w:r>
    </w:p>
    <w:p w14:paraId="7CEFCDD2" w14:textId="77777777" w:rsidR="005909F2" w:rsidRPr="000E52B5" w:rsidRDefault="005909F2" w:rsidP="005909F2">
      <w:pPr>
        <w:tabs>
          <w:tab w:val="left" w:pos="284"/>
          <w:tab w:val="left" w:pos="4253"/>
          <w:tab w:val="left" w:pos="439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oder Ersatz-Arbeitskraft</w:t>
      </w:r>
      <w:r w:rsidR="00F626D6">
        <w:rPr>
          <w:rFonts w:ascii="Garamond" w:hAnsi="Garamond"/>
          <w:sz w:val="26"/>
          <w:szCs w:val="26"/>
        </w:rPr>
        <w:tab/>
        <w:t>[ja]</w:t>
      </w:r>
      <w:r w:rsidR="00F626D6">
        <w:rPr>
          <w:rFonts w:ascii="Garamond" w:hAnsi="Garamond"/>
          <w:sz w:val="26"/>
          <w:szCs w:val="26"/>
        </w:rPr>
        <w:tab/>
        <w:t>[nein]</w:t>
      </w:r>
    </w:p>
    <w:p w14:paraId="16B7E1AF" w14:textId="77777777" w:rsidR="005909F2" w:rsidRDefault="005909F2" w:rsidP="005909F2">
      <w:pPr>
        <w:tabs>
          <w:tab w:val="left" w:pos="284"/>
          <w:tab w:val="left" w:pos="4253"/>
          <w:tab w:val="left" w:pos="439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vollversichertes DV anderswo </w:t>
      </w:r>
      <w:r w:rsidR="00F626D6">
        <w:rPr>
          <w:rFonts w:ascii="Garamond" w:hAnsi="Garamond"/>
          <w:sz w:val="26"/>
          <w:szCs w:val="26"/>
        </w:rPr>
        <w:tab/>
        <w:t>[ja]</w:t>
      </w:r>
      <w:r w:rsidR="00F626D6">
        <w:rPr>
          <w:rFonts w:ascii="Garamond" w:hAnsi="Garamond"/>
          <w:sz w:val="26"/>
          <w:szCs w:val="26"/>
        </w:rPr>
        <w:tab/>
        <w:t>[nein]</w:t>
      </w:r>
    </w:p>
    <w:p w14:paraId="2759BBBC" w14:textId="77777777" w:rsidR="005909F2" w:rsidRDefault="005909F2" w:rsidP="005909F2">
      <w:pPr>
        <w:tabs>
          <w:tab w:val="left" w:pos="284"/>
          <w:tab w:val="left" w:pos="4253"/>
          <w:tab w:val="left" w:pos="439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von 18 Tage verbraucht: DN:</w:t>
      </w:r>
      <w:r>
        <w:rPr>
          <w:rFonts w:ascii="Garamond" w:hAnsi="Garamond"/>
          <w:sz w:val="26"/>
          <w:szCs w:val="26"/>
        </w:rPr>
        <w:tab/>
      </w:r>
      <w:r w:rsidR="00F626D6" w:rsidRPr="00F626D6">
        <w:rPr>
          <w:rFonts w:ascii="Garamond" w:hAnsi="Garamond"/>
          <w:sz w:val="40"/>
          <w:szCs w:val="40"/>
        </w:rPr>
        <w:tab/>
        <w:t>_____</w:t>
      </w:r>
    </w:p>
    <w:p w14:paraId="3883E7E0" w14:textId="77777777" w:rsidR="005909F2" w:rsidRDefault="005909F2" w:rsidP="005909F2">
      <w:pPr>
        <w:tabs>
          <w:tab w:val="left" w:pos="284"/>
          <w:tab w:val="left" w:pos="4253"/>
          <w:tab w:val="left" w:pos="439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von 18 Tage verbraucht: DG:</w:t>
      </w:r>
      <w:r>
        <w:rPr>
          <w:rFonts w:ascii="Garamond" w:hAnsi="Garamond"/>
          <w:sz w:val="26"/>
          <w:szCs w:val="26"/>
        </w:rPr>
        <w:tab/>
      </w:r>
      <w:r w:rsidR="00F626D6" w:rsidRPr="00F626D6">
        <w:rPr>
          <w:rFonts w:ascii="Garamond" w:hAnsi="Garamond"/>
          <w:sz w:val="40"/>
          <w:szCs w:val="40"/>
        </w:rPr>
        <w:tab/>
        <w:t>_____</w:t>
      </w:r>
    </w:p>
    <w:p w14:paraId="37634847" w14:textId="77777777" w:rsidR="005F414E" w:rsidRPr="000E52B5" w:rsidRDefault="005F414E">
      <w:pPr>
        <w:tabs>
          <w:tab w:val="left" w:pos="3402"/>
          <w:tab w:val="left" w:pos="4253"/>
        </w:tabs>
        <w:rPr>
          <w:rFonts w:ascii="Garamond" w:hAnsi="Garamond"/>
          <w:sz w:val="26"/>
          <w:szCs w:val="26"/>
        </w:rPr>
      </w:pPr>
    </w:p>
    <w:p w14:paraId="76D8A5B4" w14:textId="77777777" w:rsidR="005F414E" w:rsidRPr="000E52B5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 w:rsidRPr="000E52B5">
        <w:rPr>
          <w:rFonts w:ascii="Garamond" w:hAnsi="Garamond"/>
          <w:sz w:val="26"/>
          <w:szCs w:val="26"/>
        </w:rPr>
        <w:t>Bankverbindung:</w:t>
      </w:r>
      <w:r w:rsidRPr="000E52B5"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7059E964" w14:textId="77777777" w:rsidR="005F414E" w:rsidRPr="000E52B5" w:rsidRDefault="005F414E" w:rsidP="00CA5777">
      <w:pPr>
        <w:tabs>
          <w:tab w:val="left" w:pos="3402"/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445B9D09" w14:textId="77777777" w:rsidR="005F414E" w:rsidRDefault="008C5FD4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 w:rsidRPr="000E52B5">
        <w:rPr>
          <w:rFonts w:ascii="Garamond" w:hAnsi="Garamond"/>
          <w:sz w:val="26"/>
          <w:szCs w:val="26"/>
        </w:rPr>
        <w:t>Kollektivvertrag:</w:t>
      </w:r>
      <w:r w:rsidRPr="000E52B5">
        <w:rPr>
          <w:rFonts w:ascii="Garamond" w:hAnsi="Garamond"/>
          <w:sz w:val="26"/>
          <w:szCs w:val="26"/>
        </w:rPr>
        <w:tab/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</w:p>
    <w:p w14:paraId="09A437EB" w14:textId="77777777" w:rsidR="00CC585D" w:rsidRPr="000E52B5" w:rsidRDefault="00CC585D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7C01D715" w14:textId="77777777" w:rsidR="005F414E" w:rsidRPr="000E52B5" w:rsidRDefault="005F414E" w:rsidP="00CA5777">
      <w:pPr>
        <w:tabs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  <w:r w:rsidRPr="000E52B5">
        <w:rPr>
          <w:rFonts w:ascii="Garamond" w:hAnsi="Garamond"/>
          <w:sz w:val="26"/>
          <w:szCs w:val="26"/>
        </w:rPr>
        <w:t>Einstufung:</w:t>
      </w:r>
      <w:r w:rsidRPr="000E52B5">
        <w:rPr>
          <w:rFonts w:ascii="Garamond" w:hAnsi="Garamond"/>
          <w:sz w:val="26"/>
          <w:szCs w:val="26"/>
        </w:rPr>
        <w:tab/>
      </w:r>
    </w:p>
    <w:p w14:paraId="6DA540FB" w14:textId="77777777" w:rsidR="005F414E" w:rsidRDefault="00CA5777" w:rsidP="00CA5777">
      <w:pPr>
        <w:tabs>
          <w:tab w:val="left" w:pos="284"/>
          <w:tab w:val="left" w:pos="4253"/>
          <w:tab w:val="left" w:pos="439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Verwendungsgruppe</w:t>
      </w:r>
      <w:r>
        <w:rPr>
          <w:rFonts w:ascii="Garamond" w:hAnsi="Garamond"/>
          <w:sz w:val="26"/>
          <w:szCs w:val="26"/>
        </w:rPr>
        <w:tab/>
      </w:r>
      <w:r w:rsidRPr="00F626D6">
        <w:rPr>
          <w:rFonts w:ascii="Garamond" w:hAnsi="Garamond"/>
          <w:sz w:val="40"/>
          <w:szCs w:val="40"/>
        </w:rPr>
        <w:tab/>
        <w:t>_____</w:t>
      </w:r>
    </w:p>
    <w:p w14:paraId="77BABCDD" w14:textId="77777777" w:rsidR="00CA5777" w:rsidRPr="000E52B5" w:rsidRDefault="00CA5777" w:rsidP="00CA5777">
      <w:pPr>
        <w:tabs>
          <w:tab w:val="left" w:pos="284"/>
          <w:tab w:val="left" w:pos="4253"/>
          <w:tab w:val="left" w:pos="4395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Dienstjahr</w:t>
      </w:r>
      <w:r>
        <w:rPr>
          <w:rFonts w:ascii="Garamond" w:hAnsi="Garamond"/>
          <w:sz w:val="26"/>
          <w:szCs w:val="26"/>
        </w:rPr>
        <w:tab/>
      </w:r>
      <w:r w:rsidRPr="00F626D6">
        <w:rPr>
          <w:rFonts w:ascii="Garamond" w:hAnsi="Garamond"/>
          <w:sz w:val="40"/>
          <w:szCs w:val="40"/>
        </w:rPr>
        <w:tab/>
        <w:t>_____</w:t>
      </w:r>
    </w:p>
    <w:p w14:paraId="51EC68D7" w14:textId="77777777" w:rsidR="005F414E" w:rsidRPr="000E52B5" w:rsidRDefault="005F414E" w:rsidP="00CA5777">
      <w:pPr>
        <w:tabs>
          <w:tab w:val="left" w:pos="3402"/>
          <w:tab w:val="left" w:pos="4253"/>
          <w:tab w:val="left" w:pos="8505"/>
        </w:tabs>
        <w:rPr>
          <w:rFonts w:ascii="Garamond" w:hAnsi="Garamond"/>
          <w:sz w:val="26"/>
          <w:szCs w:val="26"/>
        </w:rPr>
      </w:pPr>
    </w:p>
    <w:p w14:paraId="757ED200" w14:textId="315017E0" w:rsidR="005F414E" w:rsidRPr="000E52B5" w:rsidRDefault="00CA5777" w:rsidP="000C00A2">
      <w:pPr>
        <w:tabs>
          <w:tab w:val="left" w:pos="4253"/>
          <w:tab w:val="left" w:pos="7088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Entlohnung vereinbart</w:t>
      </w:r>
      <w:r w:rsidR="005F414E" w:rsidRPr="000E52B5">
        <w:rPr>
          <w:rFonts w:ascii="Garamond" w:hAnsi="Garamond"/>
          <w:sz w:val="26"/>
          <w:szCs w:val="26"/>
        </w:rPr>
        <w:tab/>
      </w:r>
      <w:r w:rsidR="000C00A2">
        <w:rPr>
          <w:rFonts w:ascii="Garamond" w:hAnsi="Garamond"/>
          <w:sz w:val="26"/>
          <w:szCs w:val="26"/>
        </w:rPr>
        <w:t>[</w:t>
      </w:r>
      <w:proofErr w:type="gramStart"/>
      <w:r w:rsidR="009D6E94">
        <w:rPr>
          <w:rFonts w:ascii="Garamond" w:hAnsi="Garamond"/>
          <w:sz w:val="26"/>
          <w:szCs w:val="26"/>
        </w:rPr>
        <w:t>netto</w:t>
      </w:r>
      <w:r w:rsidR="000C00A2">
        <w:rPr>
          <w:rFonts w:ascii="Garamond" w:hAnsi="Garamond"/>
          <w:sz w:val="26"/>
          <w:szCs w:val="26"/>
        </w:rPr>
        <w:t xml:space="preserve">]  </w:t>
      </w:r>
      <w:r w:rsidR="009D6E94">
        <w:rPr>
          <w:rFonts w:ascii="Garamond" w:hAnsi="Garamond"/>
          <w:sz w:val="26"/>
          <w:szCs w:val="26"/>
        </w:rPr>
        <w:t xml:space="preserve"> </w:t>
      </w:r>
      <w:proofErr w:type="gramEnd"/>
      <w:r w:rsidR="009D6E94">
        <w:rPr>
          <w:rFonts w:ascii="Garamond" w:hAnsi="Garamond"/>
          <w:sz w:val="26"/>
          <w:szCs w:val="26"/>
        </w:rPr>
        <w:t xml:space="preserve">   €</w:t>
      </w:r>
      <w:r w:rsidR="000C00A2">
        <w:rPr>
          <w:rFonts w:ascii="Garamond" w:hAnsi="Garamond"/>
          <w:sz w:val="26"/>
          <w:szCs w:val="26"/>
          <w:u w:val="single"/>
        </w:rPr>
        <w:tab/>
      </w:r>
      <w:r w:rsidR="000C00A2">
        <w:rPr>
          <w:rFonts w:ascii="Garamond" w:hAnsi="Garamond"/>
          <w:sz w:val="26"/>
          <w:szCs w:val="26"/>
        </w:rPr>
        <w:t xml:space="preserve">      </w:t>
      </w:r>
      <w:r w:rsidR="000C00A2" w:rsidRPr="000C00A2">
        <w:rPr>
          <w:rFonts w:ascii="Garamond" w:hAnsi="Garamond"/>
          <w:i/>
          <w:iCs/>
          <w:sz w:val="26"/>
          <w:szCs w:val="26"/>
        </w:rPr>
        <w:t>oder</w:t>
      </w:r>
      <w:r w:rsidR="000C00A2" w:rsidRPr="000C00A2">
        <w:rPr>
          <w:rFonts w:ascii="Garamond" w:hAnsi="Garamond"/>
          <w:sz w:val="26"/>
          <w:szCs w:val="26"/>
        </w:rPr>
        <w:t xml:space="preserve"> </w:t>
      </w:r>
    </w:p>
    <w:p w14:paraId="1D4B384C" w14:textId="68B0AF5C" w:rsidR="00CA5777" w:rsidRDefault="00CA5777" w:rsidP="000C00A2">
      <w:pPr>
        <w:tabs>
          <w:tab w:val="left" w:pos="4253"/>
          <w:tab w:val="left" w:pos="7088"/>
        </w:tabs>
        <w:spacing w:before="1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0C00A2">
        <w:rPr>
          <w:rFonts w:ascii="Garamond" w:hAnsi="Garamond"/>
          <w:sz w:val="26"/>
          <w:szCs w:val="26"/>
        </w:rPr>
        <w:t>[</w:t>
      </w:r>
      <w:proofErr w:type="gramStart"/>
      <w:r w:rsidR="009D6E94">
        <w:rPr>
          <w:rFonts w:ascii="Garamond" w:hAnsi="Garamond"/>
          <w:sz w:val="26"/>
          <w:szCs w:val="26"/>
        </w:rPr>
        <w:t>brutto</w:t>
      </w:r>
      <w:r w:rsidR="000C00A2">
        <w:rPr>
          <w:rFonts w:ascii="Garamond" w:hAnsi="Garamond"/>
          <w:sz w:val="26"/>
          <w:szCs w:val="26"/>
        </w:rPr>
        <w:t xml:space="preserve">]   </w:t>
      </w:r>
      <w:proofErr w:type="gramEnd"/>
      <w:r w:rsidR="000C00A2">
        <w:rPr>
          <w:rFonts w:ascii="Garamond" w:hAnsi="Garamond"/>
          <w:sz w:val="26"/>
          <w:szCs w:val="26"/>
        </w:rPr>
        <w:t xml:space="preserve"> </w:t>
      </w:r>
      <w:r w:rsidR="009D6E94">
        <w:rPr>
          <w:rFonts w:ascii="Garamond" w:hAnsi="Garamond"/>
          <w:sz w:val="26"/>
          <w:szCs w:val="26"/>
        </w:rPr>
        <w:t>€</w:t>
      </w:r>
      <w:r w:rsidR="000C00A2" w:rsidRPr="00F626D6">
        <w:rPr>
          <w:rFonts w:ascii="Garamond" w:hAnsi="Garamond"/>
          <w:sz w:val="26"/>
          <w:szCs w:val="26"/>
          <w:u w:val="single"/>
        </w:rPr>
        <w:tab/>
      </w:r>
    </w:p>
    <w:p w14:paraId="69BB7D78" w14:textId="5D444518" w:rsidR="005F414E" w:rsidRDefault="005F414E" w:rsidP="00445CBD">
      <w:pPr>
        <w:tabs>
          <w:tab w:val="left" w:pos="1560"/>
          <w:tab w:val="left" w:pos="3402"/>
          <w:tab w:val="left" w:pos="4253"/>
          <w:tab w:val="left" w:pos="4536"/>
          <w:tab w:val="left" w:pos="6804"/>
        </w:tabs>
        <w:rPr>
          <w:rFonts w:ascii="Garamond" w:hAnsi="Garamond"/>
          <w:sz w:val="26"/>
          <w:szCs w:val="26"/>
        </w:rPr>
      </w:pPr>
    </w:p>
    <w:p w14:paraId="1F1BA068" w14:textId="77777777" w:rsidR="009D6E94" w:rsidRPr="000E52B5" w:rsidRDefault="009D6E94" w:rsidP="00445CBD">
      <w:pPr>
        <w:tabs>
          <w:tab w:val="left" w:pos="1560"/>
          <w:tab w:val="left" w:pos="3402"/>
          <w:tab w:val="left" w:pos="4253"/>
          <w:tab w:val="left" w:pos="4536"/>
          <w:tab w:val="left" w:pos="6804"/>
        </w:tabs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58C957D5" w14:textId="77777777" w:rsidR="005F414E" w:rsidRPr="000E52B5" w:rsidRDefault="00445CBD" w:rsidP="00445CBD">
      <w:pPr>
        <w:tabs>
          <w:tab w:val="left" w:pos="1560"/>
          <w:tab w:val="left" w:pos="4253"/>
          <w:tab w:val="left" w:pos="4536"/>
          <w:tab w:val="left" w:pos="9498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Dienstgeber</w:t>
      </w:r>
      <w:r w:rsidR="005F414E" w:rsidRPr="000E52B5">
        <w:rPr>
          <w:rFonts w:ascii="Garamond" w:hAnsi="Garamond"/>
          <w:sz w:val="26"/>
          <w:szCs w:val="26"/>
        </w:rPr>
        <w:t>:</w:t>
      </w:r>
      <w:r w:rsidR="00CA5777" w:rsidRPr="00F626D6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  <w:r w:rsidRPr="00445CBD">
        <w:rPr>
          <w:rFonts w:ascii="Garamond" w:hAnsi="Garamond"/>
          <w:sz w:val="26"/>
          <w:szCs w:val="26"/>
        </w:rPr>
        <w:tab/>
        <w:t>Dienstnehmer:</w:t>
      </w:r>
      <w:r>
        <w:rPr>
          <w:rFonts w:ascii="Garamond" w:hAnsi="Garamond"/>
          <w:sz w:val="26"/>
          <w:szCs w:val="26"/>
          <w:u w:val="single"/>
        </w:rPr>
        <w:tab/>
      </w:r>
    </w:p>
    <w:sectPr w:rsidR="005F414E" w:rsidRPr="000E52B5" w:rsidSect="0094311C">
      <w:headerReference w:type="default" r:id="rId6"/>
      <w:pgSz w:w="11906" w:h="16838" w:code="9"/>
      <w:pgMar w:top="709" w:right="709" w:bottom="284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245ED" w14:textId="77777777" w:rsidR="00DF3657" w:rsidRDefault="00DF3657" w:rsidP="00516CAE">
      <w:r>
        <w:separator/>
      </w:r>
    </w:p>
  </w:endnote>
  <w:endnote w:type="continuationSeparator" w:id="0">
    <w:p w14:paraId="6C20ED95" w14:textId="77777777" w:rsidR="00DF3657" w:rsidRDefault="00DF3657" w:rsidP="0051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56DA" w14:textId="77777777" w:rsidR="00DF3657" w:rsidRDefault="00DF3657" w:rsidP="00516CAE">
      <w:r>
        <w:separator/>
      </w:r>
    </w:p>
  </w:footnote>
  <w:footnote w:type="continuationSeparator" w:id="0">
    <w:p w14:paraId="0C86A2B4" w14:textId="77777777" w:rsidR="00DF3657" w:rsidRDefault="00DF3657" w:rsidP="0051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7E0A" w14:textId="77777777" w:rsidR="00516CAE" w:rsidRDefault="00516CAE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73626258" wp14:editId="2063C3CE">
          <wp:simplePos x="0" y="0"/>
          <wp:positionH relativeFrom="column">
            <wp:posOffset>4328795</wp:posOffset>
          </wp:positionH>
          <wp:positionV relativeFrom="paragraph">
            <wp:posOffset>-114300</wp:posOffset>
          </wp:positionV>
          <wp:extent cx="2016000" cy="720000"/>
          <wp:effectExtent l="0" t="0" r="381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_Logo_cmyk_klein_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1C"/>
    <w:rsid w:val="000142F6"/>
    <w:rsid w:val="000371C2"/>
    <w:rsid w:val="00093B62"/>
    <w:rsid w:val="000A72B0"/>
    <w:rsid w:val="000C00A2"/>
    <w:rsid w:val="000E52B5"/>
    <w:rsid w:val="001747C1"/>
    <w:rsid w:val="001A5EEE"/>
    <w:rsid w:val="001D0BC6"/>
    <w:rsid w:val="002406D7"/>
    <w:rsid w:val="002745CD"/>
    <w:rsid w:val="00282FBF"/>
    <w:rsid w:val="00306223"/>
    <w:rsid w:val="00315C99"/>
    <w:rsid w:val="003A5EB1"/>
    <w:rsid w:val="004000FF"/>
    <w:rsid w:val="0041290C"/>
    <w:rsid w:val="00445CBD"/>
    <w:rsid w:val="00516CAE"/>
    <w:rsid w:val="00540329"/>
    <w:rsid w:val="005909F2"/>
    <w:rsid w:val="00595805"/>
    <w:rsid w:val="005F414E"/>
    <w:rsid w:val="0061436D"/>
    <w:rsid w:val="006855BD"/>
    <w:rsid w:val="006D4962"/>
    <w:rsid w:val="006F0D44"/>
    <w:rsid w:val="0076598F"/>
    <w:rsid w:val="00783492"/>
    <w:rsid w:val="007E5D52"/>
    <w:rsid w:val="008527EB"/>
    <w:rsid w:val="00897837"/>
    <w:rsid w:val="008C5FD4"/>
    <w:rsid w:val="008F09F5"/>
    <w:rsid w:val="0094311C"/>
    <w:rsid w:val="00974F73"/>
    <w:rsid w:val="009A1BE4"/>
    <w:rsid w:val="009D6E94"/>
    <w:rsid w:val="009E64D5"/>
    <w:rsid w:val="00AE3574"/>
    <w:rsid w:val="00B17CCC"/>
    <w:rsid w:val="00B23021"/>
    <w:rsid w:val="00B2620C"/>
    <w:rsid w:val="00B93F61"/>
    <w:rsid w:val="00C23302"/>
    <w:rsid w:val="00C458E7"/>
    <w:rsid w:val="00C63CA6"/>
    <w:rsid w:val="00CA5777"/>
    <w:rsid w:val="00CB2182"/>
    <w:rsid w:val="00CB64F1"/>
    <w:rsid w:val="00CC585D"/>
    <w:rsid w:val="00D202BA"/>
    <w:rsid w:val="00DE4C54"/>
    <w:rsid w:val="00DE6D57"/>
    <w:rsid w:val="00DF3657"/>
    <w:rsid w:val="00E139A6"/>
    <w:rsid w:val="00EF5CEE"/>
    <w:rsid w:val="00F626D6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95C76"/>
  <w15:docId w15:val="{485F5747-C1FE-4C88-80CE-D91B61EF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83492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783492"/>
    <w:pPr>
      <w:jc w:val="center"/>
    </w:pPr>
    <w:rPr>
      <w:b/>
      <w:bCs/>
      <w:i/>
      <w:iCs/>
      <w:sz w:val="36"/>
    </w:rPr>
  </w:style>
  <w:style w:type="paragraph" w:styleId="Sprechblasentext">
    <w:name w:val="Balloon Text"/>
    <w:basedOn w:val="Standard"/>
    <w:semiHidden/>
    <w:rsid w:val="004000F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16C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16CAE"/>
    <w:rPr>
      <w:sz w:val="24"/>
      <w:lang w:val="de-DE" w:eastAsia="de-DE"/>
    </w:rPr>
  </w:style>
  <w:style w:type="paragraph" w:styleId="Fuzeile">
    <w:name w:val="footer"/>
    <w:basedOn w:val="Standard"/>
    <w:link w:val="FuzeileZchn"/>
    <w:rsid w:val="00516C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16CAE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AppData\Local\Microsoft\Windows\INetCache\Content.Outlook\61MTT4R9\Stammdaten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Stammdatenblatt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Stammdatenblatt</vt:lpstr>
    </vt:vector>
  </TitlesOfParts>
  <Company>Vockenhuber &amp; Co KEG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Stammdatenblatt</dc:title>
  <dc:creator>cornelia bichler</dc:creator>
  <cp:lastModifiedBy>Bernhard Vockenhuber | Steuerkanzlei Vockenhuber</cp:lastModifiedBy>
  <cp:revision>4</cp:revision>
  <cp:lastPrinted>2017-09-20T08:26:00Z</cp:lastPrinted>
  <dcterms:created xsi:type="dcterms:W3CDTF">2019-01-31T10:09:00Z</dcterms:created>
  <dcterms:modified xsi:type="dcterms:W3CDTF">2019-08-19T08:51:00Z</dcterms:modified>
</cp:coreProperties>
</file>